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7AC2B" w14:textId="4E7C7DAA" w:rsidR="00CA7FDD" w:rsidRPr="00E13F86" w:rsidRDefault="008039D2" w:rsidP="00892BEE">
      <w:pPr>
        <w:jc w:val="center"/>
        <w:rPr>
          <w:rFonts w:ascii="ADLaM Display" w:hAnsi="ADLaM Display" w:cs="ADLaM Display"/>
          <w:color w:val="002060"/>
          <w:sz w:val="56"/>
          <w:szCs w:val="56"/>
        </w:rPr>
      </w:pPr>
      <w:r w:rsidRPr="00E13F86">
        <w:rPr>
          <w:rFonts w:ascii="ADLaM Display" w:hAnsi="ADLaM Display" w:cs="ADLaM Display"/>
          <w:color w:val="002060"/>
          <w:sz w:val="56"/>
          <w:szCs w:val="56"/>
        </w:rPr>
        <w:t xml:space="preserve">Kursplan </w:t>
      </w:r>
      <w:r w:rsidR="002E6BFD" w:rsidRPr="00E13F86">
        <w:rPr>
          <w:rFonts w:ascii="ADLaM Display" w:hAnsi="ADLaM Display" w:cs="ADLaM Display"/>
          <w:color w:val="002060"/>
          <w:sz w:val="56"/>
          <w:szCs w:val="56"/>
        </w:rPr>
        <w:t xml:space="preserve">Fitnessboxen </w:t>
      </w:r>
      <w:r w:rsidR="00892BEE" w:rsidRPr="00E13F86">
        <w:rPr>
          <w:rFonts w:ascii="ADLaM Display" w:hAnsi="ADLaM Display" w:cs="ADLaM Display"/>
          <w:color w:val="002060"/>
          <w:sz w:val="56"/>
          <w:szCs w:val="56"/>
        </w:rPr>
        <w:t>– Treff05</w:t>
      </w:r>
    </w:p>
    <w:p w14:paraId="3553827C" w14:textId="77777777" w:rsidR="00CA7FDD" w:rsidRPr="00E13F86" w:rsidRDefault="00CA7FDD">
      <w:pPr>
        <w:rPr>
          <w:color w:val="002060"/>
        </w:rPr>
      </w:pPr>
    </w:p>
    <w:p w14:paraId="7444F688" w14:textId="77777777" w:rsidR="00E879B7" w:rsidRPr="00E13F86" w:rsidRDefault="00E879B7">
      <w:pPr>
        <w:rPr>
          <w:color w:val="002060"/>
        </w:rPr>
      </w:pPr>
    </w:p>
    <w:tbl>
      <w:tblPr>
        <w:tblStyle w:val="Tabellenraster"/>
        <w:tblW w:w="10232" w:type="dxa"/>
        <w:tblInd w:w="-577" w:type="dxa"/>
        <w:tblLook w:val="04A0" w:firstRow="1" w:lastRow="0" w:firstColumn="1" w:lastColumn="0" w:noHBand="0" w:noVBand="1"/>
      </w:tblPr>
      <w:tblGrid>
        <w:gridCol w:w="2011"/>
        <w:gridCol w:w="1985"/>
        <w:gridCol w:w="1984"/>
        <w:gridCol w:w="2126"/>
        <w:gridCol w:w="2126"/>
      </w:tblGrid>
      <w:tr w:rsidR="00E13F86" w:rsidRPr="00E13F86" w14:paraId="4A62F3F8" w14:textId="74279112" w:rsidTr="00653B0C">
        <w:tc>
          <w:tcPr>
            <w:tcW w:w="2011" w:type="dxa"/>
            <w:tcBorders>
              <w:bottom w:val="single" w:sz="4" w:space="0" w:color="auto"/>
            </w:tcBorders>
          </w:tcPr>
          <w:p w14:paraId="455EA4D3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  <w:p w14:paraId="0407E15C" w14:textId="13364507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</w:rPr>
              <w:t>Dienstag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4B32CEF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  <w:p w14:paraId="3D5D3687" w14:textId="2402D045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</w:rPr>
              <w:t>Mittwoch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5637E4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  <w:p w14:paraId="3C01A40C" w14:textId="680AB336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</w:rPr>
              <w:t>Donnerstag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14:paraId="329A2054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  <w:p w14:paraId="25FF3362" w14:textId="79339E1A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</w:rPr>
              <w:t>Freitag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2BC75A43" w14:textId="77777777" w:rsidR="00987DE4" w:rsidRPr="00E13F86" w:rsidRDefault="00987DE4" w:rsidP="001B005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</w:p>
          <w:p w14:paraId="2CF55E3F" w14:textId="04D1B182" w:rsidR="00987DE4" w:rsidRPr="00E13F86" w:rsidRDefault="001B0056" w:rsidP="001B005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</w:rPr>
              <w:t>Samstag</w:t>
            </w:r>
          </w:p>
        </w:tc>
      </w:tr>
      <w:tr w:rsidR="00E13F86" w:rsidRPr="00E13F86" w14:paraId="50C33896" w14:textId="67AEB025" w:rsidTr="00653B0C">
        <w:tc>
          <w:tcPr>
            <w:tcW w:w="2011" w:type="dxa"/>
            <w:tcBorders>
              <w:bottom w:val="nil"/>
            </w:tcBorders>
          </w:tcPr>
          <w:p w14:paraId="5AF1623C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5BC6CB3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4C65862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327E5099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243262D1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9EE399C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7C4742D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35B9F0BC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2989B425" w14:textId="346E27A2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3AD9A97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605F4125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28D61278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0DACAC48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7C34BD3A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1F0B2564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46B26015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24B29960" w14:textId="1D7CC018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19A7FC3C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48986E7A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576C00E5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22D0C8C2" w14:textId="24AF5B65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366F951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C07A617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344714E3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5F83B494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3EB281BC" w14:textId="734EFF8C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  <w:right w:val="nil"/>
            </w:tcBorders>
          </w:tcPr>
          <w:p w14:paraId="3A50313D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2698F3D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9F32184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2E330C37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4853B86A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3696FDB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D2B830B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42804B6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2C331C56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127D92B" w14:textId="748E9E9F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</w:tcPr>
          <w:p w14:paraId="19DE96B5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0B48537B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0B75239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43DA4BEB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289F4FEA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2C979CF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652BDB7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2F44BBD9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CF14820" w14:textId="444DE424" w:rsidR="00987DE4" w:rsidRPr="00E13F86" w:rsidRDefault="001B0056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10.00 – 14.00 Uhr</w:t>
            </w:r>
          </w:p>
          <w:p w14:paraId="1F68998B" w14:textId="381DE583" w:rsidR="00987DE4" w:rsidRPr="00E13F86" w:rsidRDefault="001B0056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 w:rsidRPr="00E13F86">
              <w:rPr>
                <w:rFonts w:ascii="DINPro-Regular" w:hAnsi="DINPro-Regular"/>
                <w:color w:val="002060"/>
                <w:sz w:val="22"/>
                <w:szCs w:val="22"/>
              </w:rPr>
              <w:t xml:space="preserve">Open </w:t>
            </w:r>
            <w:proofErr w:type="spellStart"/>
            <w:r w:rsidRPr="00E13F86">
              <w:rPr>
                <w:rFonts w:ascii="DINPro-Regular" w:hAnsi="DINPro-Regular"/>
                <w:color w:val="002060"/>
                <w:sz w:val="22"/>
                <w:szCs w:val="22"/>
              </w:rPr>
              <w:t>Gym</w:t>
            </w:r>
            <w:proofErr w:type="spellEnd"/>
          </w:p>
          <w:p w14:paraId="33A867A4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</w:tr>
      <w:tr w:rsidR="00E13F86" w:rsidRPr="00E13F86" w14:paraId="51F515B5" w14:textId="2D77E7B0" w:rsidTr="00653B0C">
        <w:tc>
          <w:tcPr>
            <w:tcW w:w="2011" w:type="dxa"/>
            <w:tcBorders>
              <w:top w:val="nil"/>
              <w:bottom w:val="nil"/>
            </w:tcBorders>
          </w:tcPr>
          <w:p w14:paraId="25193B5B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18.00 – 19.00 Uhr</w:t>
            </w:r>
          </w:p>
          <w:p w14:paraId="5406E23B" w14:textId="0FBD1F28" w:rsidR="00987DE4" w:rsidRPr="00E13F86" w:rsidRDefault="00E13F86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Kids</w:t>
            </w:r>
          </w:p>
          <w:p w14:paraId="2721D8E9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88B3690" w14:textId="44DF60E4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19.00 – 20.00 Uhr</w:t>
            </w:r>
          </w:p>
          <w:p w14:paraId="6FB91CEF" w14:textId="5F00446E" w:rsidR="00987DE4" w:rsidRPr="00E13F86" w:rsidRDefault="00E13F86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Erwachsene</w:t>
            </w:r>
          </w:p>
          <w:p w14:paraId="4338D2E5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089B5852" w14:textId="00F34DB8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9F3947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  <w:r w:rsidRPr="00E13F86">
              <w:rPr>
                <w:rFonts w:ascii="DINPro-Regular" w:hAnsi="DINPro-Regular"/>
                <w:b/>
                <w:color w:val="002060"/>
                <w:sz w:val="22"/>
                <w:szCs w:val="22"/>
              </w:rPr>
              <w:t xml:space="preserve">18.00 – </w:t>
            </w:r>
            <w:r w:rsidRPr="00E13F8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19.00</w:t>
            </w:r>
            <w:r w:rsidRPr="00E13F86">
              <w:rPr>
                <w:rFonts w:ascii="DINPro-Regular" w:hAnsi="DINPro-Regular"/>
                <w:b/>
                <w:color w:val="002060"/>
                <w:sz w:val="22"/>
                <w:szCs w:val="22"/>
              </w:rPr>
              <w:t xml:space="preserve"> Uhr</w:t>
            </w:r>
          </w:p>
          <w:p w14:paraId="1FF2E746" w14:textId="4B48728F" w:rsidR="00987DE4" w:rsidRPr="00E13F86" w:rsidRDefault="00E13F86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Kids</w:t>
            </w:r>
          </w:p>
          <w:p w14:paraId="796D9E1C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9084010" w14:textId="128553F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19.00 – 20.00 Uhr</w:t>
            </w:r>
          </w:p>
          <w:p w14:paraId="2D1B1103" w14:textId="6560F2AF" w:rsidR="00987DE4" w:rsidRPr="00E13F86" w:rsidRDefault="00E13F86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Erwachsene</w:t>
            </w:r>
          </w:p>
          <w:p w14:paraId="3DBF1238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A97EF45" w14:textId="3B274249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0275F1" w14:textId="4D7BAA35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18.00 – 19.00 Uhr</w:t>
            </w:r>
          </w:p>
          <w:p w14:paraId="3A02F718" w14:textId="37110181" w:rsidR="00987DE4" w:rsidRPr="00E13F86" w:rsidRDefault="00E13F86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Kids</w:t>
            </w:r>
          </w:p>
          <w:p w14:paraId="530EB7A4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76A7FF1E" w14:textId="0F9F3B48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19.00 – 20.00 Uhr</w:t>
            </w:r>
          </w:p>
          <w:p w14:paraId="25F31B5C" w14:textId="534B0368" w:rsidR="00987DE4" w:rsidRPr="00E13F86" w:rsidRDefault="00E13F86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Erwachsene</w:t>
            </w:r>
          </w:p>
          <w:p w14:paraId="41C30DB9" w14:textId="2A0EC2DB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2CE57A6D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18.00 – 19.00 Uhr</w:t>
            </w:r>
          </w:p>
          <w:p w14:paraId="7A9672F9" w14:textId="5C78A911" w:rsidR="00987DE4" w:rsidRPr="00E13F86" w:rsidRDefault="00E13F86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Kids</w:t>
            </w:r>
          </w:p>
          <w:p w14:paraId="78C5B051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530A08FD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E13F8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19.00 – 20.00 Uhr</w:t>
            </w:r>
          </w:p>
          <w:p w14:paraId="72F23C02" w14:textId="6A9FCE60" w:rsidR="00987DE4" w:rsidRPr="00E13F86" w:rsidRDefault="00E13F86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Erwachsene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14:paraId="0AD71987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6C0003E1" w14:textId="77777777" w:rsidR="00987DE4" w:rsidRPr="00E13F86" w:rsidRDefault="00987DE4" w:rsidP="00E13F86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E13F86" w:rsidRPr="00E13F86" w14:paraId="402D90EC" w14:textId="0B13C259" w:rsidTr="00653B0C">
        <w:tc>
          <w:tcPr>
            <w:tcW w:w="2011" w:type="dxa"/>
            <w:tcBorders>
              <w:top w:val="nil"/>
              <w:bottom w:val="nil"/>
            </w:tcBorders>
          </w:tcPr>
          <w:p w14:paraId="5E6777BD" w14:textId="77777777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65745477" w14:textId="77777777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C6B0C71" w14:textId="0A8F7A29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AB4DE8" w14:textId="77777777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6101E83C" w14:textId="77777777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11C92F88" w14:textId="6A163BB5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F74FDA" w14:textId="77777777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6E313E22" w14:textId="794F6A00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7229945C" w14:textId="77777777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14:paraId="10137D38" w14:textId="77777777" w:rsidR="00987DE4" w:rsidRPr="00E13F86" w:rsidRDefault="00987DE4" w:rsidP="00987DE4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</w:tr>
      <w:tr w:rsidR="00E13F86" w:rsidRPr="00E13F86" w14:paraId="776F2692" w14:textId="1AE9F4CD" w:rsidTr="00653B0C">
        <w:tc>
          <w:tcPr>
            <w:tcW w:w="2011" w:type="dxa"/>
            <w:tcBorders>
              <w:top w:val="nil"/>
              <w:bottom w:val="nil"/>
            </w:tcBorders>
          </w:tcPr>
          <w:p w14:paraId="19A4F290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FA3289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71A2C4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167DE963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14:paraId="78FB1413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  <w:p w14:paraId="533E1A68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  <w:p w14:paraId="1C612B3A" w14:textId="77777777" w:rsidR="00987DE4" w:rsidRPr="00E13F86" w:rsidRDefault="00987DE4" w:rsidP="00987DE4">
            <w:pPr>
              <w:tabs>
                <w:tab w:val="left" w:pos="2560"/>
              </w:tabs>
              <w:rPr>
                <w:rFonts w:ascii="DINPro-Regular" w:hAnsi="DINPro-Regular"/>
                <w:color w:val="002060"/>
              </w:rPr>
            </w:pPr>
          </w:p>
        </w:tc>
      </w:tr>
    </w:tbl>
    <w:p w14:paraId="023D4D34" w14:textId="77777777" w:rsidR="00F22E98" w:rsidRPr="00E13F86" w:rsidRDefault="00F22E98" w:rsidP="00F22E98">
      <w:pPr>
        <w:tabs>
          <w:tab w:val="left" w:pos="2560"/>
        </w:tabs>
        <w:rPr>
          <w:rFonts w:ascii="DINPro-Regular" w:hAnsi="DINPro-Regular"/>
          <w:color w:val="002060"/>
        </w:rPr>
      </w:pPr>
    </w:p>
    <w:p w14:paraId="59B55FD1" w14:textId="0C1A827B" w:rsidR="005B08E9" w:rsidRPr="00E13F86" w:rsidRDefault="005B08E9" w:rsidP="009C06BD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</w:p>
    <w:p w14:paraId="5126CC39" w14:textId="77777777" w:rsidR="00443983" w:rsidRPr="00E13F86" w:rsidRDefault="00443983" w:rsidP="009C06BD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</w:p>
    <w:p w14:paraId="55E64428" w14:textId="1149EB48" w:rsidR="00E13F86" w:rsidRDefault="00E13F86" w:rsidP="009C06BD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>
        <w:rPr>
          <w:rFonts w:ascii="DINPro-Regular" w:hAnsi="DINPro-Regular"/>
          <w:color w:val="002060"/>
          <w:sz w:val="22"/>
          <w:szCs w:val="22"/>
        </w:rPr>
        <w:t xml:space="preserve">*Kids = ab 6 Jahre </w:t>
      </w:r>
    </w:p>
    <w:p w14:paraId="43E24C36" w14:textId="68B8B08C" w:rsidR="00E13F86" w:rsidRDefault="00E13F86" w:rsidP="009C06BD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>
        <w:rPr>
          <w:rFonts w:ascii="DINPro-Regular" w:hAnsi="DINPro-Regular"/>
          <w:color w:val="002060"/>
          <w:sz w:val="22"/>
          <w:szCs w:val="22"/>
        </w:rPr>
        <w:t>*Erwachsene = ab 16 Jahre</w:t>
      </w:r>
      <w:bookmarkStart w:id="0" w:name="_GoBack"/>
      <w:bookmarkEnd w:id="0"/>
    </w:p>
    <w:p w14:paraId="6B4DA6D2" w14:textId="77777777" w:rsidR="00E13F86" w:rsidRDefault="00E13F86" w:rsidP="009C06BD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</w:p>
    <w:p w14:paraId="7EF01F10" w14:textId="77777777" w:rsidR="00E13F86" w:rsidRDefault="00E13F86" w:rsidP="009C06BD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>
        <w:rPr>
          <w:rFonts w:ascii="DINPro-Regular" w:hAnsi="DINPro-Regular"/>
          <w:color w:val="002060"/>
          <w:sz w:val="22"/>
          <w:szCs w:val="22"/>
        </w:rPr>
        <w:t xml:space="preserve">     </w:t>
      </w:r>
    </w:p>
    <w:p w14:paraId="269CD288" w14:textId="2F12CA85" w:rsidR="00DE6E33" w:rsidRPr="00E13F86" w:rsidRDefault="00DE6E33" w:rsidP="009C06BD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 w:rsidRPr="00E13F86">
        <w:rPr>
          <w:rFonts w:ascii="DINPro-Regular" w:hAnsi="DINPro-Regular"/>
          <w:color w:val="002060"/>
          <w:sz w:val="22"/>
          <w:szCs w:val="22"/>
        </w:rPr>
        <w:t>Kursanmeldung</w:t>
      </w:r>
      <w:r w:rsidR="007725F2" w:rsidRPr="00E13F86">
        <w:rPr>
          <w:rFonts w:ascii="DINPro-Regular" w:hAnsi="DINPro-Regular"/>
          <w:color w:val="002060"/>
          <w:sz w:val="22"/>
          <w:szCs w:val="22"/>
        </w:rPr>
        <w:t xml:space="preserve"> notwendig</w:t>
      </w:r>
      <w:r w:rsidR="00B42DFE" w:rsidRPr="00E13F86">
        <w:rPr>
          <w:rFonts w:ascii="DINPro-Regular" w:hAnsi="DINPro-Regular"/>
          <w:color w:val="002060"/>
          <w:sz w:val="22"/>
          <w:szCs w:val="22"/>
        </w:rPr>
        <w:t>!</w:t>
      </w:r>
    </w:p>
    <w:p w14:paraId="1B55A152" w14:textId="6EB1466C" w:rsidR="007725F2" w:rsidRPr="00E13F86" w:rsidRDefault="00F22E98" w:rsidP="009C06BD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 w:rsidRPr="00E13F86">
        <w:rPr>
          <w:rFonts w:ascii="DINPro-Regular" w:hAnsi="DINPro-Regular"/>
          <w:color w:val="002060"/>
          <w:sz w:val="22"/>
          <w:szCs w:val="22"/>
        </w:rPr>
        <w:t xml:space="preserve">     </w:t>
      </w:r>
      <w:r w:rsidR="007725F2" w:rsidRPr="00E13F86">
        <w:rPr>
          <w:rFonts w:ascii="DINPro-Regular" w:hAnsi="DINPro-Regular"/>
          <w:color w:val="002060"/>
          <w:sz w:val="22"/>
          <w:szCs w:val="22"/>
        </w:rPr>
        <w:t>Kontakt:</w:t>
      </w:r>
      <w:r w:rsidRPr="00E13F86">
        <w:rPr>
          <w:rFonts w:ascii="DINPro-Regular" w:hAnsi="DINPro-Regular"/>
          <w:color w:val="002060"/>
          <w:sz w:val="22"/>
          <w:szCs w:val="22"/>
        </w:rPr>
        <w:t xml:space="preserve">   mail: </w:t>
      </w:r>
      <w:hyperlink r:id="rId7" w:history="1">
        <w:r w:rsidRPr="00E13F86">
          <w:rPr>
            <w:rStyle w:val="Hyperlink"/>
            <w:rFonts w:ascii="DINPro-Regular" w:hAnsi="DINPro-Regular"/>
            <w:color w:val="002060"/>
            <w:sz w:val="22"/>
            <w:szCs w:val="22"/>
          </w:rPr>
          <w:t>treff05@krefeld05.de</w:t>
        </w:r>
      </w:hyperlink>
    </w:p>
    <w:p w14:paraId="10BF60B2" w14:textId="3B7F3766" w:rsidR="00EB4F1D" w:rsidRPr="00E13F86" w:rsidRDefault="00F22E98" w:rsidP="00BA2056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  <w:u w:val="single"/>
        </w:rPr>
      </w:pPr>
      <w:r w:rsidRPr="00E13F86">
        <w:rPr>
          <w:rFonts w:ascii="DINPro-Regular" w:hAnsi="DINPro-Regular"/>
          <w:color w:val="002060"/>
          <w:sz w:val="22"/>
          <w:szCs w:val="22"/>
        </w:rPr>
        <w:t xml:space="preserve">                       </w:t>
      </w:r>
      <w:r w:rsidR="006E056B" w:rsidRPr="00E13F86">
        <w:rPr>
          <w:rFonts w:ascii="DINPro-Regular" w:hAnsi="DINPro-Regular"/>
          <w:color w:val="002060"/>
          <w:sz w:val="22"/>
          <w:szCs w:val="22"/>
        </w:rPr>
        <w:t>T</w:t>
      </w:r>
      <w:r w:rsidRPr="00E13F86">
        <w:rPr>
          <w:rFonts w:ascii="DINPro-Regular" w:hAnsi="DINPro-Regular"/>
          <w:color w:val="002060"/>
          <w:sz w:val="22"/>
          <w:szCs w:val="22"/>
        </w:rPr>
        <w:t>el</w:t>
      </w:r>
      <w:r w:rsidR="006E056B" w:rsidRPr="00E13F86">
        <w:rPr>
          <w:rFonts w:ascii="DINPro-Regular" w:hAnsi="DINPro-Regular"/>
          <w:color w:val="002060"/>
          <w:sz w:val="22"/>
          <w:szCs w:val="22"/>
        </w:rPr>
        <w:t>:</w:t>
      </w:r>
      <w:r w:rsidR="00E14597" w:rsidRPr="00E13F86">
        <w:rPr>
          <w:rFonts w:ascii="DINPro-Regular" w:hAnsi="DINPro-Regular"/>
          <w:color w:val="002060"/>
          <w:sz w:val="22"/>
          <w:szCs w:val="22"/>
        </w:rPr>
        <w:t xml:space="preserve">   </w:t>
      </w:r>
      <w:r w:rsidR="006E056B" w:rsidRPr="00E13F86">
        <w:rPr>
          <w:rFonts w:ascii="DINPro-Regular" w:hAnsi="DINPro-Regular"/>
          <w:color w:val="002060"/>
          <w:sz w:val="22"/>
          <w:szCs w:val="22"/>
        </w:rPr>
        <w:t xml:space="preserve"> </w:t>
      </w:r>
      <w:r w:rsidR="006E056B" w:rsidRPr="00E13F86">
        <w:rPr>
          <w:rFonts w:ascii="DINPro-Regular" w:hAnsi="DINPro-Regular"/>
          <w:color w:val="002060"/>
          <w:sz w:val="22"/>
          <w:szCs w:val="22"/>
          <w:u w:val="single"/>
        </w:rPr>
        <w:t>+49 (0)</w:t>
      </w:r>
      <w:r w:rsidR="00E14597" w:rsidRPr="00E13F86">
        <w:rPr>
          <w:rFonts w:ascii="DINPro-Regular" w:hAnsi="DINPro-Regular"/>
          <w:color w:val="002060"/>
          <w:sz w:val="22"/>
          <w:szCs w:val="22"/>
          <w:u w:val="single"/>
        </w:rPr>
        <w:t>1702228976</w:t>
      </w:r>
    </w:p>
    <w:p w14:paraId="540C0D1D" w14:textId="77777777" w:rsidR="00792E40" w:rsidRDefault="00792E40" w:rsidP="00E13F86">
      <w:pPr>
        <w:tabs>
          <w:tab w:val="left" w:pos="2560"/>
        </w:tabs>
        <w:rPr>
          <w:rFonts w:ascii="DINPro-Regular" w:hAnsi="DINPro-Regular"/>
          <w:color w:val="FF0000"/>
          <w:sz w:val="22"/>
          <w:szCs w:val="22"/>
          <w:u w:val="single"/>
        </w:rPr>
      </w:pPr>
    </w:p>
    <w:p w14:paraId="1653B6D7" w14:textId="02BF9896" w:rsidR="00792E40" w:rsidRPr="00CD3964" w:rsidRDefault="00CD3964" w:rsidP="00BA2056">
      <w:pPr>
        <w:tabs>
          <w:tab w:val="left" w:pos="2560"/>
        </w:tabs>
        <w:ind w:left="-284"/>
        <w:rPr>
          <w:rFonts w:ascii="DINPro-Regular" w:hAnsi="DINPro-Regular"/>
          <w:b/>
          <w:bCs/>
          <w:color w:val="002060"/>
          <w:sz w:val="22"/>
          <w:szCs w:val="22"/>
        </w:rPr>
      </w:pPr>
      <w:r w:rsidRPr="00CD3964">
        <w:rPr>
          <w:rFonts w:ascii="DINPro-Regular" w:hAnsi="DINPro-Regular"/>
          <w:b/>
          <w:bCs/>
          <w:color w:val="002060"/>
          <w:sz w:val="22"/>
          <w:szCs w:val="22"/>
        </w:rPr>
        <w:t>(Kursplan gilt nicht in den Ferien)</w:t>
      </w:r>
    </w:p>
    <w:p w14:paraId="4E7A7A25" w14:textId="77777777" w:rsidR="00BA2056" w:rsidRDefault="00BA2056" w:rsidP="00BA2056">
      <w:pPr>
        <w:tabs>
          <w:tab w:val="left" w:pos="2560"/>
        </w:tabs>
        <w:ind w:left="-284"/>
        <w:rPr>
          <w:rFonts w:ascii="DINPro-Regular" w:hAnsi="DINPro-Regular"/>
          <w:color w:val="FF0000"/>
          <w:sz w:val="22"/>
          <w:szCs w:val="22"/>
          <w:u w:val="single"/>
        </w:rPr>
      </w:pPr>
    </w:p>
    <w:p w14:paraId="62AB20C3" w14:textId="77777777" w:rsidR="00EB4F1D" w:rsidRDefault="00EB4F1D" w:rsidP="009C06BD">
      <w:pPr>
        <w:tabs>
          <w:tab w:val="left" w:pos="2560"/>
        </w:tabs>
        <w:ind w:left="-284"/>
        <w:rPr>
          <w:rFonts w:ascii="DINPro-Regular" w:hAnsi="DINPro-Regular"/>
          <w:color w:val="FF0000"/>
          <w:sz w:val="22"/>
          <w:szCs w:val="22"/>
          <w:u w:val="single"/>
        </w:rPr>
      </w:pPr>
    </w:p>
    <w:p w14:paraId="6B44DEC5" w14:textId="5726D373" w:rsidR="00EB4F1D" w:rsidRPr="00BA2056" w:rsidRDefault="00EB4F1D" w:rsidP="009C06BD">
      <w:pPr>
        <w:tabs>
          <w:tab w:val="left" w:pos="2560"/>
        </w:tabs>
        <w:ind w:left="-284"/>
        <w:rPr>
          <w:rFonts w:ascii="DINPro-Regular" w:hAnsi="DINPro-Regular"/>
          <w:b/>
          <w:bCs/>
          <w:color w:val="002060"/>
          <w:sz w:val="22"/>
          <w:szCs w:val="22"/>
        </w:rPr>
      </w:pPr>
    </w:p>
    <w:sectPr w:rsidR="00EB4F1D" w:rsidRPr="00BA2056" w:rsidSect="008B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7" w:bottom="1134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24D9D" w14:textId="77777777" w:rsidR="006641B5" w:rsidRDefault="006641B5" w:rsidP="009C06BD">
      <w:r>
        <w:separator/>
      </w:r>
    </w:p>
  </w:endnote>
  <w:endnote w:type="continuationSeparator" w:id="0">
    <w:p w14:paraId="4FBCC459" w14:textId="77777777" w:rsidR="006641B5" w:rsidRDefault="006641B5" w:rsidP="009C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DINPro-Regular">
    <w:altName w:val="Calibri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6D2B6" w14:textId="77777777" w:rsidR="00AD441D" w:rsidRDefault="00AD44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0B04" w14:textId="77777777" w:rsidR="00AD441D" w:rsidRDefault="00AD44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0056" w14:textId="77777777" w:rsidR="00AD441D" w:rsidRDefault="00AD44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63367" w14:textId="77777777" w:rsidR="006641B5" w:rsidRDefault="006641B5" w:rsidP="009C06BD">
      <w:r>
        <w:separator/>
      </w:r>
    </w:p>
  </w:footnote>
  <w:footnote w:type="continuationSeparator" w:id="0">
    <w:p w14:paraId="260367F6" w14:textId="77777777" w:rsidR="006641B5" w:rsidRDefault="006641B5" w:rsidP="009C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F0884" w14:textId="77777777" w:rsidR="00AD441D" w:rsidRDefault="00AD44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A9EC" w14:textId="77777777" w:rsidR="009C06BD" w:rsidRDefault="003A29F1" w:rsidP="00E82651">
    <w:pPr>
      <w:pStyle w:val="Kopfzeile"/>
      <w:ind w:left="-284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3AEFA08" wp14:editId="1ABAF84C">
          <wp:simplePos x="0" y="0"/>
          <wp:positionH relativeFrom="page">
            <wp:posOffset>3376295</wp:posOffset>
          </wp:positionH>
          <wp:positionV relativeFrom="page">
            <wp:posOffset>278765</wp:posOffset>
          </wp:positionV>
          <wp:extent cx="791845" cy="791845"/>
          <wp:effectExtent l="0" t="0" r="0" b="0"/>
          <wp:wrapNone/>
          <wp:docPr id="110460981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09819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25EB">
      <w:rPr>
        <w:noProof/>
      </w:rPr>
      <w:drawing>
        <wp:anchor distT="0" distB="0" distL="114300" distR="114300" simplePos="0" relativeHeight="251659264" behindDoc="1" locked="1" layoutInCell="1" allowOverlap="1" wp14:anchorId="11D44AF6" wp14:editId="184C808F">
          <wp:simplePos x="0" y="0"/>
          <wp:positionH relativeFrom="column">
            <wp:posOffset>65405</wp:posOffset>
          </wp:positionH>
          <wp:positionV relativeFrom="page">
            <wp:posOffset>3276600</wp:posOffset>
          </wp:positionV>
          <wp:extent cx="8172450" cy="8172450"/>
          <wp:effectExtent l="0" t="0" r="6350" b="6350"/>
          <wp:wrapNone/>
          <wp:docPr id="1795467865" name="Grafik 1" descr="Ein Bild, das Logo, Schrift, Kreis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467865" name="Grafik 1" descr="Ein Bild, das Logo, Schrift, Kreis, Symbol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0" cy="817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FC2BA" w14:textId="77777777" w:rsidR="00AD441D" w:rsidRDefault="00AD44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C52DC"/>
    <w:multiLevelType w:val="hybridMultilevel"/>
    <w:tmpl w:val="FDCE4AEC"/>
    <w:lvl w:ilvl="0" w:tplc="0188F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7339A"/>
    <w:multiLevelType w:val="hybridMultilevel"/>
    <w:tmpl w:val="3E442A60"/>
    <w:lvl w:ilvl="0" w:tplc="F3C45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F5"/>
    <w:rsid w:val="00040901"/>
    <w:rsid w:val="00075BF2"/>
    <w:rsid w:val="00113487"/>
    <w:rsid w:val="00114010"/>
    <w:rsid w:val="00130BA7"/>
    <w:rsid w:val="00137294"/>
    <w:rsid w:val="0016630B"/>
    <w:rsid w:val="001B0056"/>
    <w:rsid w:val="001E047E"/>
    <w:rsid w:val="00206214"/>
    <w:rsid w:val="00212EA7"/>
    <w:rsid w:val="002133B1"/>
    <w:rsid w:val="00251410"/>
    <w:rsid w:val="0028289B"/>
    <w:rsid w:val="00290C79"/>
    <w:rsid w:val="002B2414"/>
    <w:rsid w:val="002E6BFD"/>
    <w:rsid w:val="0031053D"/>
    <w:rsid w:val="00317FA3"/>
    <w:rsid w:val="00320284"/>
    <w:rsid w:val="003244E2"/>
    <w:rsid w:val="00354481"/>
    <w:rsid w:val="003A29F1"/>
    <w:rsid w:val="003A3360"/>
    <w:rsid w:val="003E011A"/>
    <w:rsid w:val="003F023D"/>
    <w:rsid w:val="00435A16"/>
    <w:rsid w:val="00443983"/>
    <w:rsid w:val="00495C53"/>
    <w:rsid w:val="004A70E9"/>
    <w:rsid w:val="004B0346"/>
    <w:rsid w:val="004D2B3D"/>
    <w:rsid w:val="004E11B6"/>
    <w:rsid w:val="00541958"/>
    <w:rsid w:val="00547447"/>
    <w:rsid w:val="005B08E9"/>
    <w:rsid w:val="005B6184"/>
    <w:rsid w:val="005D1F2D"/>
    <w:rsid w:val="005E0DA2"/>
    <w:rsid w:val="00614FCF"/>
    <w:rsid w:val="00617882"/>
    <w:rsid w:val="006538D2"/>
    <w:rsid w:val="00653B0C"/>
    <w:rsid w:val="006546EE"/>
    <w:rsid w:val="006641B5"/>
    <w:rsid w:val="006E056B"/>
    <w:rsid w:val="007041D4"/>
    <w:rsid w:val="00736C5A"/>
    <w:rsid w:val="007725F2"/>
    <w:rsid w:val="00792E40"/>
    <w:rsid w:val="007B60E2"/>
    <w:rsid w:val="007D02C7"/>
    <w:rsid w:val="008039D2"/>
    <w:rsid w:val="008048CB"/>
    <w:rsid w:val="00827F99"/>
    <w:rsid w:val="00830AF5"/>
    <w:rsid w:val="0083578B"/>
    <w:rsid w:val="00845001"/>
    <w:rsid w:val="00852383"/>
    <w:rsid w:val="008569E5"/>
    <w:rsid w:val="0086516D"/>
    <w:rsid w:val="0086595C"/>
    <w:rsid w:val="00885C63"/>
    <w:rsid w:val="00892BEE"/>
    <w:rsid w:val="008B0671"/>
    <w:rsid w:val="008B0C4C"/>
    <w:rsid w:val="008B0E39"/>
    <w:rsid w:val="0092129F"/>
    <w:rsid w:val="00952943"/>
    <w:rsid w:val="00987DE4"/>
    <w:rsid w:val="009A773C"/>
    <w:rsid w:val="009C06BD"/>
    <w:rsid w:val="009D60A4"/>
    <w:rsid w:val="00A90536"/>
    <w:rsid w:val="00AC3191"/>
    <w:rsid w:val="00AD338F"/>
    <w:rsid w:val="00AD441D"/>
    <w:rsid w:val="00AE2D97"/>
    <w:rsid w:val="00AE3BDD"/>
    <w:rsid w:val="00B14985"/>
    <w:rsid w:val="00B1587C"/>
    <w:rsid w:val="00B42DFE"/>
    <w:rsid w:val="00B45835"/>
    <w:rsid w:val="00B52099"/>
    <w:rsid w:val="00B72DC6"/>
    <w:rsid w:val="00B915E6"/>
    <w:rsid w:val="00BA2056"/>
    <w:rsid w:val="00BB25EB"/>
    <w:rsid w:val="00BB4636"/>
    <w:rsid w:val="00BB5434"/>
    <w:rsid w:val="00BC7A06"/>
    <w:rsid w:val="00C019C3"/>
    <w:rsid w:val="00C422A7"/>
    <w:rsid w:val="00CA7FDD"/>
    <w:rsid w:val="00CD3964"/>
    <w:rsid w:val="00D155CD"/>
    <w:rsid w:val="00D27E52"/>
    <w:rsid w:val="00D404AB"/>
    <w:rsid w:val="00D53BE6"/>
    <w:rsid w:val="00D6607A"/>
    <w:rsid w:val="00DB6061"/>
    <w:rsid w:val="00DE6E33"/>
    <w:rsid w:val="00E115AF"/>
    <w:rsid w:val="00E13F86"/>
    <w:rsid w:val="00E14597"/>
    <w:rsid w:val="00E660E8"/>
    <w:rsid w:val="00E719C6"/>
    <w:rsid w:val="00E736ED"/>
    <w:rsid w:val="00E82651"/>
    <w:rsid w:val="00E879B7"/>
    <w:rsid w:val="00EB4F1D"/>
    <w:rsid w:val="00EC418A"/>
    <w:rsid w:val="00EC59D4"/>
    <w:rsid w:val="00EC5EEC"/>
    <w:rsid w:val="00F22E98"/>
    <w:rsid w:val="00F42D38"/>
    <w:rsid w:val="00F50812"/>
    <w:rsid w:val="00F615DC"/>
    <w:rsid w:val="00F64EFC"/>
    <w:rsid w:val="00FA697B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1E276"/>
  <w15:chartTrackingRefBased/>
  <w15:docId w15:val="{B32CB4AB-9F23-47AE-9DB8-D6EBCC8E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0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0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0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0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0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0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0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0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0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0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6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06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06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06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06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0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0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06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0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0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06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06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06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0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06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06B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C06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06BD"/>
  </w:style>
  <w:style w:type="paragraph" w:styleId="Fuzeile">
    <w:name w:val="footer"/>
    <w:basedOn w:val="Standard"/>
    <w:link w:val="FuzeileZchn"/>
    <w:uiPriority w:val="99"/>
    <w:unhideWhenUsed/>
    <w:rsid w:val="009C06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06BD"/>
  </w:style>
  <w:style w:type="table" w:styleId="Tabellenraster">
    <w:name w:val="Table Grid"/>
    <w:basedOn w:val="NormaleTabelle"/>
    <w:uiPriority w:val="39"/>
    <w:rsid w:val="00CA7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22E9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eff05@krefeld05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llgemein\Gesch&#228;ftsstelle\CI%20Sportclub%20Krefeld%2005\Briefpapier\sckr05_seite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sckr05_seite2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Kavak</dc:creator>
  <cp:keywords/>
  <dc:description/>
  <cp:lastModifiedBy>Yasmin Kavak</cp:lastModifiedBy>
  <cp:revision>71</cp:revision>
  <cp:lastPrinted>2025-03-25T11:02:00Z</cp:lastPrinted>
  <dcterms:created xsi:type="dcterms:W3CDTF">2025-01-22T09:18:00Z</dcterms:created>
  <dcterms:modified xsi:type="dcterms:W3CDTF">2026-01-13T12:18:00Z</dcterms:modified>
</cp:coreProperties>
</file>